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5165" w14:textId="6BFB330C" w:rsidR="00F41BEE" w:rsidRDefault="00BD07D3" w:rsidP="009F2912">
      <w:pPr>
        <w:pStyle w:val="Title"/>
      </w:pPr>
      <w:r>
        <w:t>Andrew Villase</w:t>
      </w:r>
      <w:r w:rsidRPr="00BD07D3">
        <w:rPr>
          <w:noProof/>
        </w:rPr>
        <w:drawing>
          <wp:inline distT="0" distB="0" distL="0" distR="0" wp14:anchorId="55E814F9" wp14:editId="3A33BC3B">
            <wp:extent cx="9525" cy="9525"/>
            <wp:effectExtent l="0" t="0" r="0" b="0"/>
            <wp:docPr id="1361706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D3">
        <w:t>n</w:t>
      </w:r>
      <w:r>
        <w:t>or</w:t>
      </w:r>
    </w:p>
    <w:p w14:paraId="4D157585" w14:textId="12EADF0C" w:rsidR="00F41BEE" w:rsidRDefault="00BD07D3" w:rsidP="009E3475">
      <w:pPr>
        <w:pStyle w:val="Subtitle"/>
      </w:pPr>
      <w:r>
        <w:t>Level &amp; Game Designer</w:t>
      </w:r>
      <w:r w:rsidR="00F41BEE">
        <w:t xml:space="preserve"> </w:t>
      </w:r>
    </w:p>
    <w:p w14:paraId="1B78610B" w14:textId="45389B5B" w:rsidR="00BD07D3" w:rsidRDefault="00BD07D3" w:rsidP="009E3475">
      <w:pPr>
        <w:pStyle w:val="Heading1"/>
      </w:pPr>
      <w:r>
        <w:t>Pasadena, CA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805.766.6867</w:t>
      </w:r>
      <w:r w:rsidR="00F41BEE" w:rsidRPr="00B5257D">
        <w:t xml:space="preserve"> |</w:t>
      </w:r>
      <w:r w:rsidR="00F41BEE">
        <w:t xml:space="preserve"> </w:t>
      </w:r>
      <w:hyperlink r:id="rId12" w:history="1">
        <w:r w:rsidRPr="00BD07D3">
          <w:rPr>
            <w:rStyle w:val="Hyperlink"/>
            <w:color w:val="000000" w:themeColor="text1"/>
          </w:rPr>
          <w:t>andrewvillasenor2002@gmail.com</w:t>
        </w:r>
      </w:hyperlink>
    </w:p>
    <w:p w14:paraId="7B0ADF07" w14:textId="6CBC73C7" w:rsidR="00003455" w:rsidRDefault="00BD07D3" w:rsidP="00BD07D3">
      <w:pPr>
        <w:pStyle w:val="Heading1"/>
        <w:rPr>
          <w:u w:val="single"/>
        </w:rPr>
      </w:pPr>
      <w:r>
        <w:t xml:space="preserve">LinkedIn: </w:t>
      </w:r>
      <w:hyperlink r:id="rId13" w:history="1">
        <w:r w:rsidRPr="00582B75">
          <w:rPr>
            <w:rStyle w:val="Hyperlink"/>
          </w:rPr>
          <w:t>https://www.linkedin.com/in/andrew-villase%C3%B1or-541390254/</w:t>
        </w:r>
      </w:hyperlink>
    </w:p>
    <w:p w14:paraId="7C4B4FB1" w14:textId="0C68B41A" w:rsidR="00BD07D3" w:rsidRDefault="00BD07D3" w:rsidP="006E0605">
      <w:pPr>
        <w:pStyle w:val="Heading1"/>
        <w:rPr>
          <w:u w:val="single"/>
        </w:rPr>
      </w:pPr>
      <w:r>
        <w:t xml:space="preserve">Portfolio: </w:t>
      </w:r>
      <w:hyperlink r:id="rId14" w:history="1">
        <w:r w:rsidRPr="00582B75">
          <w:rPr>
            <w:rStyle w:val="Hyperlink"/>
          </w:rPr>
          <w:t>https://andrewvillasenor20.wixsite.com/my-site-1</w:t>
        </w:r>
      </w:hyperlink>
    </w:p>
    <w:p w14:paraId="2AE3D379" w14:textId="34AA0AC5" w:rsidR="00BD07D3" w:rsidRDefault="00BD07D3" w:rsidP="00BD07D3">
      <w:pPr>
        <w:pStyle w:val="Heading1"/>
      </w:pPr>
      <w:r>
        <w:t>Skills</w:t>
      </w:r>
    </w:p>
    <w:p w14:paraId="013498D6" w14:textId="77777777" w:rsidR="00BD07D3" w:rsidRPr="00003455" w:rsidRDefault="00BD07D3" w:rsidP="00BD07D3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0410294" wp14:editId="390CDFA7">
                <wp:extent cx="5943600" cy="0"/>
                <wp:effectExtent l="0" t="0" r="0" b="0"/>
                <wp:docPr id="18102702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B6407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9D7EEFB" w14:textId="797DDF32" w:rsidR="00BD07D3" w:rsidRPr="00B20265" w:rsidRDefault="00BD07D3" w:rsidP="00BD07D3">
      <w:pPr>
        <w:pStyle w:val="ListBullet"/>
        <w:rPr>
          <w:b/>
          <w:bCs/>
        </w:rPr>
      </w:pPr>
      <w:r w:rsidRPr="00B20265">
        <w:rPr>
          <w:b/>
          <w:bCs/>
        </w:rPr>
        <w:t>Game Design</w:t>
      </w:r>
    </w:p>
    <w:p w14:paraId="472457B2" w14:textId="08BFCD73" w:rsidR="00BD07D3" w:rsidRPr="00BD07D3" w:rsidRDefault="00BD07D3" w:rsidP="00BD07D3">
      <w:pPr>
        <w:pStyle w:val="ListBullet"/>
        <w:numPr>
          <w:ilvl w:val="0"/>
          <w:numId w:val="0"/>
        </w:numPr>
        <w:ind w:left="288"/>
      </w:pPr>
      <w:r>
        <w:t xml:space="preserve">Level Design | Rapid Prototyping | </w:t>
      </w:r>
      <w:r w:rsidR="00B20265">
        <w:t xml:space="preserve">Systems Design | </w:t>
      </w:r>
      <w:r>
        <w:t>Design Documentation</w:t>
      </w:r>
    </w:p>
    <w:p w14:paraId="6790D90A" w14:textId="51C48F0B" w:rsidR="00B20265" w:rsidRDefault="00B20265" w:rsidP="00B20265">
      <w:pPr>
        <w:pStyle w:val="ListBullet"/>
        <w:rPr>
          <w:b/>
          <w:bCs/>
        </w:rPr>
      </w:pPr>
      <w:r>
        <w:rPr>
          <w:b/>
          <w:bCs/>
        </w:rPr>
        <w:t>Production</w:t>
      </w:r>
    </w:p>
    <w:p w14:paraId="4677EA98" w14:textId="6954141F" w:rsidR="00B20265" w:rsidRPr="00B20265" w:rsidRDefault="00B20265" w:rsidP="00B20265">
      <w:pPr>
        <w:pStyle w:val="ListBullet"/>
        <w:numPr>
          <w:ilvl w:val="0"/>
          <w:numId w:val="0"/>
        </w:numPr>
        <w:ind w:left="288"/>
      </w:pPr>
      <w:r>
        <w:t>Communication | Organization | Problem Solving</w:t>
      </w:r>
    </w:p>
    <w:p w14:paraId="7A9F0964" w14:textId="004B71C8" w:rsidR="00B20265" w:rsidRDefault="00B20265" w:rsidP="00B20265">
      <w:pPr>
        <w:pStyle w:val="ListBullet"/>
        <w:numPr>
          <w:ilvl w:val="0"/>
          <w:numId w:val="0"/>
        </w:numPr>
      </w:pPr>
    </w:p>
    <w:p w14:paraId="4F912961" w14:textId="24A27AEF" w:rsidR="00B20265" w:rsidRDefault="00B20265" w:rsidP="00B20265">
      <w:pPr>
        <w:pStyle w:val="Heading1"/>
      </w:pPr>
      <w:r>
        <w:t>Software</w:t>
      </w:r>
    </w:p>
    <w:p w14:paraId="0EED4AC7" w14:textId="77777777" w:rsidR="00B20265" w:rsidRPr="00003455" w:rsidRDefault="00B20265" w:rsidP="00B2026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FEFC827" wp14:editId="1CDE57C3">
                <wp:extent cx="5943600" cy="0"/>
                <wp:effectExtent l="0" t="0" r="0" b="0"/>
                <wp:docPr id="10253180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7EF92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05A7448" w14:textId="086AC7AD" w:rsidR="00B20265" w:rsidRPr="00B20265" w:rsidRDefault="00B20265" w:rsidP="00B20265">
      <w:pPr>
        <w:pStyle w:val="ListBullet"/>
        <w:rPr>
          <w:b/>
          <w:bCs/>
        </w:rPr>
      </w:pPr>
      <w:r w:rsidRPr="00B20265">
        <w:rPr>
          <w:b/>
          <w:bCs/>
        </w:rPr>
        <w:t xml:space="preserve">Game </w:t>
      </w:r>
      <w:r>
        <w:rPr>
          <w:b/>
          <w:bCs/>
        </w:rPr>
        <w:t>Engines</w:t>
      </w:r>
    </w:p>
    <w:p w14:paraId="692BCCA3" w14:textId="34F1DC4F" w:rsidR="00B20265" w:rsidRPr="00BD07D3" w:rsidRDefault="00B20265" w:rsidP="00B20265">
      <w:pPr>
        <w:pStyle w:val="ListBullet"/>
        <w:numPr>
          <w:ilvl w:val="0"/>
          <w:numId w:val="0"/>
        </w:numPr>
        <w:ind w:left="288"/>
      </w:pPr>
      <w:r>
        <w:t>Unreal Engine 5 | Unreal Engine 4 | Unity 3D | Unity 2D | Twine</w:t>
      </w:r>
    </w:p>
    <w:p w14:paraId="553B7688" w14:textId="77777777" w:rsidR="006D4240" w:rsidRDefault="006D4240" w:rsidP="006D4240">
      <w:pPr>
        <w:pStyle w:val="ListBullet"/>
        <w:rPr>
          <w:b/>
          <w:bCs/>
        </w:rPr>
      </w:pPr>
      <w:r>
        <w:rPr>
          <w:b/>
          <w:bCs/>
        </w:rPr>
        <w:t>Documentation &amp; Communication</w:t>
      </w:r>
    </w:p>
    <w:p w14:paraId="2670ECDC" w14:textId="7BA1E2E9" w:rsidR="006D4240" w:rsidRPr="006D4240" w:rsidRDefault="006D4240" w:rsidP="006D4240">
      <w:pPr>
        <w:pStyle w:val="ListBullet"/>
        <w:numPr>
          <w:ilvl w:val="0"/>
          <w:numId w:val="0"/>
        </w:numPr>
        <w:ind w:left="288"/>
      </w:pPr>
      <w:r>
        <w:t xml:space="preserve">Confluence | Notion | </w:t>
      </w:r>
      <w:r w:rsidR="004F2FD9">
        <w:t xml:space="preserve">Excel | Word | </w:t>
      </w:r>
      <w:r>
        <w:t>Slack | Microsoft Teams</w:t>
      </w:r>
    </w:p>
    <w:p w14:paraId="50568B4A" w14:textId="05A85927" w:rsidR="00B20265" w:rsidRDefault="00B20265" w:rsidP="00B20265">
      <w:pPr>
        <w:pStyle w:val="ListBullet"/>
        <w:rPr>
          <w:b/>
          <w:bCs/>
        </w:rPr>
      </w:pPr>
      <w:r>
        <w:rPr>
          <w:b/>
          <w:bCs/>
        </w:rPr>
        <w:t xml:space="preserve">Creative </w:t>
      </w:r>
    </w:p>
    <w:p w14:paraId="232A7C50" w14:textId="19B75EDD" w:rsidR="00B20265" w:rsidRDefault="00B20265" w:rsidP="00B20265">
      <w:pPr>
        <w:pStyle w:val="ListBullet"/>
        <w:numPr>
          <w:ilvl w:val="0"/>
          <w:numId w:val="0"/>
        </w:numPr>
        <w:ind w:left="288"/>
      </w:pPr>
      <w:r>
        <w:t>Figma | Miro | Procreate</w:t>
      </w:r>
    </w:p>
    <w:p w14:paraId="0C55B86F" w14:textId="77777777" w:rsidR="00B20265" w:rsidRPr="00BD07D3" w:rsidRDefault="00B20265" w:rsidP="00B20265">
      <w:pPr>
        <w:pStyle w:val="ListBullet"/>
        <w:numPr>
          <w:ilvl w:val="0"/>
          <w:numId w:val="0"/>
        </w:numPr>
      </w:pPr>
    </w:p>
    <w:p w14:paraId="2AB65B82" w14:textId="77777777" w:rsidR="00F41BEE" w:rsidRDefault="00000000" w:rsidP="006E0605">
      <w:pPr>
        <w:pStyle w:val="Heading1"/>
      </w:pPr>
      <w:sdt>
        <w:sdtPr>
          <w:id w:val="1494989950"/>
          <w:placeholder>
            <w:docPart w:val="F93ACC0349864808A29982E43A478B2E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30E1572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6CC735E" wp14:editId="0C729187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C4090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FDA4817" w14:textId="6C3AD2BC" w:rsidR="00F41BEE" w:rsidRDefault="006D4240" w:rsidP="006E0605">
      <w:pPr>
        <w:pStyle w:val="Heading2"/>
      </w:pPr>
      <w:r>
        <w:t xml:space="preserve">Wolf Games | Game Design Intern </w:t>
      </w:r>
    </w:p>
    <w:p w14:paraId="73F5450F" w14:textId="1CDBB51F" w:rsidR="00204877" w:rsidRPr="00204877" w:rsidRDefault="00204877" w:rsidP="00204877">
      <w:pPr>
        <w:rPr>
          <w:i/>
          <w:iCs/>
        </w:rPr>
      </w:pPr>
      <w:r>
        <w:rPr>
          <w:i/>
          <w:iCs/>
        </w:rPr>
        <w:t>Public Eye | May 2024 – December 2024</w:t>
      </w:r>
    </w:p>
    <w:p w14:paraId="45E3D292" w14:textId="5EFAA06D" w:rsidR="00204877" w:rsidRDefault="00204877" w:rsidP="006E0605">
      <w:pPr>
        <w:pStyle w:val="ListBullet"/>
      </w:pPr>
      <w:r>
        <w:t>Game Design Intern focused on rapid prototyping in Unity</w:t>
      </w:r>
    </w:p>
    <w:p w14:paraId="4895BF73" w14:textId="542DBC04" w:rsidR="00B311DD" w:rsidRDefault="00B311DD" w:rsidP="006E0605">
      <w:pPr>
        <w:pStyle w:val="ListBullet"/>
      </w:pPr>
      <w:r>
        <w:t xml:space="preserve">Documented </w:t>
      </w:r>
      <w:r w:rsidR="009C66DB">
        <w:t>and organized new gameplay</w:t>
      </w:r>
      <w:r>
        <w:t xml:space="preserve"> concepts</w:t>
      </w:r>
      <w:r w:rsidR="009C66DB">
        <w:t xml:space="preserve"> in a comprehensive design document</w:t>
      </w:r>
    </w:p>
    <w:p w14:paraId="02EDB245" w14:textId="4779E1EA" w:rsidR="00204877" w:rsidRDefault="00204877" w:rsidP="006E0605">
      <w:pPr>
        <w:pStyle w:val="ListBullet"/>
      </w:pPr>
      <w:r>
        <w:t>Created</w:t>
      </w:r>
      <w:r w:rsidR="0078007C">
        <w:t xml:space="preserve"> narrative and level design wireframes in Twine </w:t>
      </w:r>
    </w:p>
    <w:p w14:paraId="040C8608" w14:textId="0942C14D" w:rsidR="00F41BEE" w:rsidRDefault="0078007C" w:rsidP="006E0605">
      <w:pPr>
        <w:pStyle w:val="ListBullet"/>
      </w:pPr>
      <w:r>
        <w:t xml:space="preserve">Collaborated with </w:t>
      </w:r>
      <w:r w:rsidR="00B311DD">
        <w:t xml:space="preserve">senior </w:t>
      </w:r>
      <w:r>
        <w:t>designers and programmers</w:t>
      </w:r>
      <w:r w:rsidR="00204877">
        <w:t xml:space="preserve"> </w:t>
      </w:r>
      <w:r>
        <w:t xml:space="preserve">to create and experiment new gameplay mechanisms using emergent technologies </w:t>
      </w:r>
    </w:p>
    <w:p w14:paraId="6A0A6335" w14:textId="77777777" w:rsidR="00003455" w:rsidRDefault="00003455" w:rsidP="00003455"/>
    <w:p w14:paraId="2B8CDCEB" w14:textId="334A0404" w:rsidR="00F41BEE" w:rsidRDefault="006D4240" w:rsidP="006E0605">
      <w:pPr>
        <w:pStyle w:val="Heading2"/>
      </w:pPr>
      <w:r>
        <w:t>Familiar Machines &amp; Magic | Freelance Writer &amp; Designer</w:t>
      </w:r>
    </w:p>
    <w:p w14:paraId="51077D7B" w14:textId="48585FD5" w:rsidR="0078007C" w:rsidRPr="0078007C" w:rsidRDefault="0078007C" w:rsidP="006E0605">
      <w:pPr>
        <w:pStyle w:val="Heading2"/>
        <w:rPr>
          <w:b w:val="0"/>
          <w:bCs/>
        </w:rPr>
      </w:pPr>
      <w:r>
        <w:rPr>
          <w:b w:val="0"/>
          <w:bCs/>
          <w:i/>
          <w:iCs/>
        </w:rPr>
        <w:t>Unannounced Project</w:t>
      </w:r>
      <w:r w:rsidRPr="0078007C">
        <w:rPr>
          <w:b w:val="0"/>
          <w:bCs/>
          <w:i/>
          <w:iCs/>
        </w:rPr>
        <w:t xml:space="preserve"> | </w:t>
      </w:r>
      <w:r w:rsidR="00E37589">
        <w:rPr>
          <w:b w:val="0"/>
          <w:bCs/>
          <w:i/>
          <w:iCs/>
        </w:rPr>
        <w:t>February</w:t>
      </w:r>
      <w:r>
        <w:rPr>
          <w:b w:val="0"/>
          <w:bCs/>
          <w:i/>
          <w:iCs/>
        </w:rPr>
        <w:t xml:space="preserve"> 2025</w:t>
      </w:r>
    </w:p>
    <w:p w14:paraId="7104BE93" w14:textId="7992BB8B" w:rsidR="00F41BEE" w:rsidRDefault="00E37589" w:rsidP="00E37589">
      <w:pPr>
        <w:pStyle w:val="ListBullet"/>
      </w:pPr>
      <w:r>
        <w:t>Worked directly with development team and writers to develop gameplay and interaction scenarios for an unreleased consumer product</w:t>
      </w:r>
    </w:p>
    <w:p w14:paraId="606FB0B0" w14:textId="6D5C84F9" w:rsidR="00E37589" w:rsidRDefault="00E37589" w:rsidP="00E37589">
      <w:pPr>
        <w:pStyle w:val="ListBullet"/>
      </w:pPr>
      <w:r>
        <w:t>Designed experimental gameplay ideas focused on gamification</w:t>
      </w:r>
    </w:p>
    <w:p w14:paraId="5218B9D2" w14:textId="69920186" w:rsidR="00B311DD" w:rsidRDefault="00B311DD" w:rsidP="00E37589">
      <w:pPr>
        <w:pStyle w:val="ListBullet"/>
      </w:pPr>
      <w:r>
        <w:t>Provided game design focused feedback to a multidisciplinary team</w:t>
      </w:r>
    </w:p>
    <w:p w14:paraId="1AAA01A0" w14:textId="77777777" w:rsidR="00E37589" w:rsidRDefault="00E37589" w:rsidP="00E37589">
      <w:pPr>
        <w:pStyle w:val="ListBullet"/>
        <w:numPr>
          <w:ilvl w:val="0"/>
          <w:numId w:val="0"/>
        </w:numPr>
        <w:ind w:left="288"/>
      </w:pPr>
    </w:p>
    <w:p w14:paraId="3B2826ED" w14:textId="77777777" w:rsidR="007C24F9" w:rsidRDefault="006D4240" w:rsidP="006D4240">
      <w:pPr>
        <w:pStyle w:val="Heading2"/>
      </w:pPr>
      <w:r>
        <w:lastRenderedPageBreak/>
        <w:t xml:space="preserve">ArtCenter College of Design | Teaching Assistant </w:t>
      </w:r>
    </w:p>
    <w:p w14:paraId="16A39036" w14:textId="65D409EC" w:rsidR="007C24F9" w:rsidRPr="0078007C" w:rsidRDefault="007C24F9" w:rsidP="007C24F9">
      <w:pPr>
        <w:pStyle w:val="Heading2"/>
        <w:rPr>
          <w:b w:val="0"/>
          <w:bCs/>
        </w:rPr>
      </w:pPr>
      <w:r>
        <w:rPr>
          <w:b w:val="0"/>
          <w:bCs/>
          <w:i/>
          <w:iCs/>
        </w:rPr>
        <w:t>Innovative Game Mechanics Course</w:t>
      </w:r>
      <w:r w:rsidRPr="0078007C">
        <w:rPr>
          <w:b w:val="0"/>
          <w:bCs/>
          <w:i/>
          <w:iCs/>
        </w:rPr>
        <w:t xml:space="preserve"> | </w:t>
      </w:r>
      <w:r>
        <w:rPr>
          <w:b w:val="0"/>
          <w:bCs/>
          <w:i/>
          <w:iCs/>
        </w:rPr>
        <w:t>January 2026-Current</w:t>
      </w:r>
    </w:p>
    <w:p w14:paraId="36A564C2" w14:textId="477B6F3A" w:rsidR="006D4240" w:rsidRDefault="007C24F9" w:rsidP="006D4240">
      <w:pPr>
        <w:pStyle w:val="ListBullet"/>
      </w:pPr>
      <w:r w:rsidRPr="007C24F9">
        <w:t>Teaching Assistant for an “Innovative Game Mechanics” course taught by Brian Allgeier</w:t>
      </w:r>
    </w:p>
    <w:p w14:paraId="580E3D05" w14:textId="0D31B863" w:rsidR="007C24F9" w:rsidRDefault="007C24F9" w:rsidP="006D4240">
      <w:pPr>
        <w:pStyle w:val="ListBullet"/>
      </w:pPr>
      <w:r>
        <w:t>Provided mentorship and feedback</w:t>
      </w:r>
      <w:r w:rsidR="00B311DD">
        <w:t>,</w:t>
      </w:r>
      <w:r>
        <w:t xml:space="preserve"> focused on developing experimental mechanics</w:t>
      </w:r>
    </w:p>
    <w:p w14:paraId="4BCA2570" w14:textId="163EA41C" w:rsidR="00B311DD" w:rsidRDefault="00B311DD" w:rsidP="006D4240">
      <w:pPr>
        <w:pStyle w:val="ListBullet"/>
      </w:pPr>
      <w:r>
        <w:t>Collaborated with instructor to develop supporting materials for students</w:t>
      </w:r>
    </w:p>
    <w:p w14:paraId="03B1AB33" w14:textId="77777777" w:rsidR="006D4240" w:rsidRDefault="006D4240" w:rsidP="00E37589">
      <w:pPr>
        <w:pStyle w:val="ListBullet"/>
        <w:numPr>
          <w:ilvl w:val="0"/>
          <w:numId w:val="0"/>
        </w:numPr>
      </w:pPr>
    </w:p>
    <w:p w14:paraId="1005F4ED" w14:textId="77777777" w:rsidR="00B311DD" w:rsidRDefault="006D4240" w:rsidP="006D4240">
      <w:pPr>
        <w:pStyle w:val="Heading2"/>
      </w:pPr>
      <w:proofErr w:type="spellStart"/>
      <w:r>
        <w:t>Bodeville</w:t>
      </w:r>
      <w:proofErr w:type="spellEnd"/>
      <w:r>
        <w:t xml:space="preserve"> | Game Design Intern</w:t>
      </w:r>
    </w:p>
    <w:p w14:paraId="1C88E848" w14:textId="79F4BB8A" w:rsidR="006D4240" w:rsidRDefault="00B311DD" w:rsidP="006D4240">
      <w:pPr>
        <w:pStyle w:val="Heading2"/>
      </w:pPr>
      <w:r>
        <w:rPr>
          <w:b w:val="0"/>
          <w:bCs/>
          <w:i/>
          <w:iCs/>
        </w:rPr>
        <w:t>Unreleased Project</w:t>
      </w:r>
      <w:r w:rsidRPr="0078007C">
        <w:rPr>
          <w:b w:val="0"/>
          <w:bCs/>
          <w:i/>
          <w:iCs/>
        </w:rPr>
        <w:t xml:space="preserve"> | </w:t>
      </w:r>
      <w:r w:rsidR="009C66DB">
        <w:rPr>
          <w:b w:val="0"/>
          <w:bCs/>
          <w:i/>
          <w:iCs/>
        </w:rPr>
        <w:t>April 2024 – June 2024</w:t>
      </w:r>
      <w:r w:rsidR="006D4240">
        <w:tab/>
      </w:r>
    </w:p>
    <w:p w14:paraId="4B43CB1A" w14:textId="32DEA082" w:rsidR="006D4240" w:rsidRDefault="00B311DD" w:rsidP="006D4240">
      <w:pPr>
        <w:pStyle w:val="ListBullet"/>
      </w:pPr>
      <w:r>
        <w:t xml:space="preserve">Worked with </w:t>
      </w:r>
      <w:r w:rsidR="009C66DB">
        <w:t>design team to develop a game to be played on social media platforms</w:t>
      </w:r>
    </w:p>
    <w:p w14:paraId="4FE6F71D" w14:textId="50897AED" w:rsidR="009C66DB" w:rsidRDefault="009C66DB" w:rsidP="006D4240">
      <w:pPr>
        <w:pStyle w:val="ListBullet"/>
      </w:pPr>
      <w:r>
        <w:t>Workshopped and documented design concepts in collaboration with senior designers</w:t>
      </w:r>
    </w:p>
    <w:p w14:paraId="508C9578" w14:textId="0F561077" w:rsidR="00003455" w:rsidRDefault="00003455" w:rsidP="009C66DB">
      <w:pPr>
        <w:pStyle w:val="ListBullet"/>
        <w:numPr>
          <w:ilvl w:val="0"/>
          <w:numId w:val="0"/>
        </w:numPr>
      </w:pPr>
    </w:p>
    <w:p w14:paraId="3C4F07AB" w14:textId="77777777" w:rsidR="00F41BEE" w:rsidRDefault="00000000" w:rsidP="006E0605">
      <w:pPr>
        <w:pStyle w:val="Heading1"/>
      </w:pPr>
      <w:sdt>
        <w:sdtPr>
          <w:id w:val="1513793667"/>
          <w:placeholder>
            <w:docPart w:val="1062E4184064430FA2F0194C02F52D4E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3EE5F44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2459A3F" wp14:editId="633B312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E959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6D81FE2" w14:textId="730D0CF6" w:rsidR="00F41BEE" w:rsidRDefault="009C66DB" w:rsidP="006E0605">
      <w:pPr>
        <w:pStyle w:val="Heading2"/>
      </w:pPr>
      <w:r>
        <w:t>ArtCenter College of Design | Pasadena, CA</w:t>
      </w:r>
      <w:r w:rsidR="00003455">
        <w:tab/>
      </w:r>
      <w:r>
        <w:t>September 2022 – April 2026</w:t>
      </w:r>
    </w:p>
    <w:p w14:paraId="7C4BD267" w14:textId="2E2DF85B" w:rsidR="00F41BEE" w:rsidRDefault="009C66DB" w:rsidP="009C66DB">
      <w:pPr>
        <w:pStyle w:val="ListParagraph"/>
        <w:numPr>
          <w:ilvl w:val="0"/>
          <w:numId w:val="20"/>
        </w:numPr>
      </w:pPr>
      <w:r>
        <w:t xml:space="preserve">Bachelor of Science in Game Design </w:t>
      </w:r>
    </w:p>
    <w:p w14:paraId="03D3A731" w14:textId="77777777" w:rsidR="00003455" w:rsidRDefault="00003455" w:rsidP="00003455"/>
    <w:sectPr w:rsidR="00003455" w:rsidSect="00ED59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462C" w14:textId="77777777" w:rsidR="004212A3" w:rsidRDefault="004212A3">
      <w:pPr>
        <w:spacing w:after="0"/>
      </w:pPr>
      <w:r>
        <w:separator/>
      </w:r>
    </w:p>
  </w:endnote>
  <w:endnote w:type="continuationSeparator" w:id="0">
    <w:p w14:paraId="02089893" w14:textId="77777777" w:rsidR="004212A3" w:rsidRDefault="004212A3">
      <w:pPr>
        <w:spacing w:after="0"/>
      </w:pPr>
      <w:r>
        <w:continuationSeparator/>
      </w:r>
    </w:p>
  </w:endnote>
  <w:endnote w:type="continuationNotice" w:id="1">
    <w:p w14:paraId="76F23853" w14:textId="77777777" w:rsidR="004212A3" w:rsidRDefault="004212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9017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2978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6402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B748" w14:textId="77777777" w:rsidR="004212A3" w:rsidRDefault="004212A3">
      <w:pPr>
        <w:spacing w:after="0"/>
      </w:pPr>
      <w:r>
        <w:separator/>
      </w:r>
    </w:p>
  </w:footnote>
  <w:footnote w:type="continuationSeparator" w:id="0">
    <w:p w14:paraId="2A52FAAB" w14:textId="77777777" w:rsidR="004212A3" w:rsidRDefault="004212A3">
      <w:pPr>
        <w:spacing w:after="0"/>
      </w:pPr>
      <w:r>
        <w:continuationSeparator/>
      </w:r>
    </w:p>
  </w:footnote>
  <w:footnote w:type="continuationNotice" w:id="1">
    <w:p w14:paraId="30E59908" w14:textId="77777777" w:rsidR="004212A3" w:rsidRDefault="004212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C67F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572C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55F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D76A5"/>
    <w:multiLevelType w:val="hybridMultilevel"/>
    <w:tmpl w:val="EF50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  <w:num w:numId="20" w16cid:durableId="731930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D3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4877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212A3"/>
    <w:rsid w:val="00433CD1"/>
    <w:rsid w:val="00445933"/>
    <w:rsid w:val="004476A1"/>
    <w:rsid w:val="004476B0"/>
    <w:rsid w:val="004A4BFA"/>
    <w:rsid w:val="004B3C61"/>
    <w:rsid w:val="004D433E"/>
    <w:rsid w:val="004E47F6"/>
    <w:rsid w:val="004E6381"/>
    <w:rsid w:val="004F2FD9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D4240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007C"/>
    <w:rsid w:val="00781236"/>
    <w:rsid w:val="007941C7"/>
    <w:rsid w:val="007963CE"/>
    <w:rsid w:val="007A7186"/>
    <w:rsid w:val="007C24F9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B3724"/>
    <w:rsid w:val="008D5413"/>
    <w:rsid w:val="008D5A41"/>
    <w:rsid w:val="008D6A27"/>
    <w:rsid w:val="008E038B"/>
    <w:rsid w:val="008E10EB"/>
    <w:rsid w:val="008E5671"/>
    <w:rsid w:val="00912D4C"/>
    <w:rsid w:val="00924665"/>
    <w:rsid w:val="00924DC2"/>
    <w:rsid w:val="0093056E"/>
    <w:rsid w:val="0093754D"/>
    <w:rsid w:val="00950405"/>
    <w:rsid w:val="00950EA4"/>
    <w:rsid w:val="00952F98"/>
    <w:rsid w:val="00956C3B"/>
    <w:rsid w:val="00961709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66DB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265"/>
    <w:rsid w:val="00B203B6"/>
    <w:rsid w:val="00B311DD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07D3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37589"/>
    <w:rsid w:val="00E45F8D"/>
    <w:rsid w:val="00E71047"/>
    <w:rsid w:val="00E726F0"/>
    <w:rsid w:val="00EA2B92"/>
    <w:rsid w:val="00EC12CE"/>
    <w:rsid w:val="00ED598E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9B4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D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andrew-villase%C3%B1or-541390254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ndrewvillasenor2002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drewvillasenor20.wixsite.com/my-site-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3ACC0349864808A29982E43A47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033C-51B7-4208-8565-B0276DD985AA}"/>
      </w:docPartPr>
      <w:docPartBody>
        <w:p w:rsidR="00AD3CC5" w:rsidRDefault="00000000">
          <w:pPr>
            <w:pStyle w:val="F93ACC0349864808A29982E43A478B2E"/>
          </w:pPr>
          <w:r>
            <w:t>Experience</w:t>
          </w:r>
        </w:p>
      </w:docPartBody>
    </w:docPart>
    <w:docPart>
      <w:docPartPr>
        <w:name w:val="1062E4184064430FA2F0194C02F5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3DA2-1F34-49CB-8037-B834B88BCB8B}"/>
      </w:docPartPr>
      <w:docPartBody>
        <w:p w:rsidR="00AD3CC5" w:rsidRDefault="00000000">
          <w:pPr>
            <w:pStyle w:val="1062E4184064430FA2F0194C02F52D4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3C"/>
    <w:rsid w:val="0043703C"/>
    <w:rsid w:val="007B3CA4"/>
    <w:rsid w:val="008B3724"/>
    <w:rsid w:val="00AD3CC5"/>
    <w:rsid w:val="00E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3ACC0349864808A29982E43A478B2E">
    <w:name w:val="F93ACC0349864808A29982E43A478B2E"/>
  </w:style>
  <w:style w:type="paragraph" w:customStyle="1" w:styleId="1062E4184064430FA2F0194C02F52D4E">
    <w:name w:val="1062E4184064430FA2F0194C02F52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2026-01-27T09:10:00Z</dcterms:created>
  <dcterms:modified xsi:type="dcterms:W3CDTF">2026-01-27T11:37:00Z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